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8D635" w14:textId="242D3523" w:rsidR="001E772B" w:rsidRDefault="001E772B" w:rsidP="001E772B">
      <w:pPr>
        <w:pStyle w:val="OZNPROJEKTUwskazaniedatylubwersjiprojektu"/>
      </w:pPr>
      <w:r w:rsidRPr="002233C2">
        <w:t xml:space="preserve">Projekt </w:t>
      </w:r>
    </w:p>
    <w:p w14:paraId="7AF2CADC" w14:textId="77777777" w:rsidR="001E772B" w:rsidRPr="002233C2" w:rsidRDefault="001E772B" w:rsidP="001E772B">
      <w:pPr>
        <w:pStyle w:val="OZNRODZAKTUtznustawalubrozporzdzenieiorganwydajcy"/>
      </w:pPr>
      <w:r w:rsidRPr="002233C2">
        <w:t>Ustawa</w:t>
      </w:r>
    </w:p>
    <w:p w14:paraId="4F5D62E4" w14:textId="755C482B" w:rsidR="001E772B" w:rsidRPr="002233C2" w:rsidRDefault="001E772B" w:rsidP="001E772B">
      <w:pPr>
        <w:pStyle w:val="DATAAKTUdatauchwalenialubwydaniaaktu"/>
      </w:pPr>
      <w:r w:rsidRPr="002233C2">
        <w:t xml:space="preserve">z dnia </w:t>
      </w:r>
    </w:p>
    <w:p w14:paraId="4CA7A02A" w14:textId="700716B1" w:rsidR="001E772B" w:rsidRPr="002233C2" w:rsidRDefault="001E772B" w:rsidP="001E772B">
      <w:pPr>
        <w:pStyle w:val="TYTUAKTUprzedmiotregulacjiustawylubrozporzdzenia"/>
      </w:pPr>
      <w:r w:rsidRPr="002233C2">
        <w:t xml:space="preserve">o zmianie ustawy o podatku akcyzowym </w:t>
      </w:r>
    </w:p>
    <w:p w14:paraId="565030FF" w14:textId="41D8FC26" w:rsidR="001E772B" w:rsidRPr="002233C2" w:rsidRDefault="001E772B" w:rsidP="00BF4C79">
      <w:pPr>
        <w:pStyle w:val="ARTartustawynprozporzdzenia"/>
      </w:pPr>
      <w:r w:rsidRPr="002233C2">
        <w:rPr>
          <w:rStyle w:val="Ppogrubienie"/>
        </w:rPr>
        <w:t>Art.</w:t>
      </w:r>
      <w:r w:rsidR="00AD0C99">
        <w:rPr>
          <w:rStyle w:val="Ppogrubienie"/>
        </w:rPr>
        <w:t> </w:t>
      </w:r>
      <w:r w:rsidRPr="002233C2">
        <w:rPr>
          <w:rStyle w:val="Ppogrubienie"/>
        </w:rPr>
        <w:t>1.</w:t>
      </w:r>
      <w:r w:rsidR="00AD0C99">
        <w:t> </w:t>
      </w:r>
      <w:r w:rsidRPr="002233C2">
        <w:t>W ustawie z dnia 6 grudnia 2008 r. o podatku akcyzowym (Dz.</w:t>
      </w:r>
      <w:r w:rsidR="00B12145">
        <w:t xml:space="preserve"> </w:t>
      </w:r>
      <w:r w:rsidRPr="002233C2">
        <w:t>U. z 2025 r. poz.</w:t>
      </w:r>
      <w:r w:rsidR="00834DE0">
        <w:t> </w:t>
      </w:r>
      <w:r w:rsidRPr="002233C2">
        <w:t>126, 222 i 340) wprowadza się następujące zmiany:</w:t>
      </w:r>
    </w:p>
    <w:p w14:paraId="5D7478AF" w14:textId="4F5D1065" w:rsidR="001E772B" w:rsidRPr="002233C2" w:rsidRDefault="00BF4C79" w:rsidP="001E772B">
      <w:pPr>
        <w:pStyle w:val="PKTpunkt"/>
      </w:pPr>
      <w:r>
        <w:t>1</w:t>
      </w:r>
      <w:r w:rsidR="001E772B" w:rsidRPr="002233C2">
        <w:t>)</w:t>
      </w:r>
      <w:r w:rsidR="001E772B" w:rsidRPr="002233C2">
        <w:tab/>
        <w:t>w art. 93 ust. 4 otrzymuje brzmienie:</w:t>
      </w:r>
    </w:p>
    <w:p w14:paraId="5846A771" w14:textId="3CA949C1" w:rsidR="001E772B" w:rsidRPr="002233C2" w:rsidRDefault="001E772B" w:rsidP="004D1A55">
      <w:pPr>
        <w:pStyle w:val="ZUSTzmustartykuempunktem"/>
      </w:pPr>
      <w:r w:rsidRPr="002233C2">
        <w:t>„4. Stawka akcyzy na alkohol etylowy wynosi 10109,00 zł od 1 hektolitra alkoholu etylowego 100% vol. zawartego w gotowym wyrobie.”;</w:t>
      </w:r>
    </w:p>
    <w:p w14:paraId="29927A09" w14:textId="0F61BCEB" w:rsidR="001E772B" w:rsidRPr="002233C2" w:rsidRDefault="00BF4C79" w:rsidP="001E772B">
      <w:pPr>
        <w:pStyle w:val="PKTpunkt"/>
      </w:pPr>
      <w:r>
        <w:t>2</w:t>
      </w:r>
      <w:r w:rsidR="001E772B" w:rsidRPr="002233C2">
        <w:t>)</w:t>
      </w:r>
      <w:r w:rsidR="001E772B" w:rsidRPr="002233C2">
        <w:tab/>
        <w:t>w art. 94 ust. 4 otrzymuje brzmienie:</w:t>
      </w:r>
    </w:p>
    <w:p w14:paraId="736078E4" w14:textId="77777777" w:rsidR="001E772B" w:rsidRPr="002233C2" w:rsidRDefault="001E772B" w:rsidP="004D1A55">
      <w:pPr>
        <w:pStyle w:val="ZUSTzmustartykuempunktem"/>
      </w:pPr>
      <w:r w:rsidRPr="002233C2">
        <w:t>„4. Stawka akcyzy na piwo wynosi 13,82 zł od 1 hektolitra za każdy stopień Plato gotowego wyrobu.”;</w:t>
      </w:r>
    </w:p>
    <w:p w14:paraId="570AC9EC" w14:textId="1A9FF490" w:rsidR="001E772B" w:rsidRPr="002233C2" w:rsidRDefault="00BF4C79" w:rsidP="001E772B">
      <w:pPr>
        <w:pStyle w:val="PKTpunkt"/>
      </w:pPr>
      <w:r>
        <w:t>3</w:t>
      </w:r>
      <w:r w:rsidR="001E772B" w:rsidRPr="002233C2">
        <w:t>)</w:t>
      </w:r>
      <w:r w:rsidR="001E772B" w:rsidRPr="002233C2">
        <w:tab/>
        <w:t>w art. 95 ust. 4 otrzymuje brzmienie:</w:t>
      </w:r>
    </w:p>
    <w:p w14:paraId="53F14FC1" w14:textId="77777777" w:rsidR="001E772B" w:rsidRPr="002233C2" w:rsidRDefault="001E772B" w:rsidP="004D1A55">
      <w:pPr>
        <w:pStyle w:val="ZUSTzmustartykuempunktem"/>
      </w:pPr>
      <w:r w:rsidRPr="002233C2">
        <w:t>„4. Stawka akcyzy na wino wynosi 280,83 zł od 1 hektolitra gotowego wyrobu.”;</w:t>
      </w:r>
    </w:p>
    <w:p w14:paraId="6B8D83F7" w14:textId="1A8137ED" w:rsidR="001E772B" w:rsidRPr="002233C2" w:rsidRDefault="00BF4C79" w:rsidP="001E772B">
      <w:pPr>
        <w:pStyle w:val="PKTpunkt"/>
      </w:pPr>
      <w:r>
        <w:t>4</w:t>
      </w:r>
      <w:r w:rsidR="001E772B" w:rsidRPr="002233C2">
        <w:t>)</w:t>
      </w:r>
      <w:r w:rsidR="001E772B" w:rsidRPr="002233C2">
        <w:tab/>
        <w:t>w art. 96 w ust. 4 pkt 1 i 2 otrzymują brzmienie:</w:t>
      </w:r>
    </w:p>
    <w:p w14:paraId="2F0C874E" w14:textId="77777777" w:rsidR="001E772B" w:rsidRPr="002233C2" w:rsidRDefault="001E772B" w:rsidP="001E772B">
      <w:pPr>
        <w:pStyle w:val="ZPKTzmpktartykuempunktem"/>
      </w:pPr>
      <w:r w:rsidRPr="002233C2">
        <w:t>„1)</w:t>
      </w:r>
      <w:r w:rsidRPr="002233C2">
        <w:tab/>
        <w:t xml:space="preserve">na cydr i </w:t>
      </w:r>
      <w:proofErr w:type="spellStart"/>
      <w:r w:rsidRPr="002233C2">
        <w:t>perry</w:t>
      </w:r>
      <w:proofErr w:type="spellEnd"/>
      <w:r w:rsidRPr="002233C2">
        <w:t xml:space="preserve"> o kodach </w:t>
      </w:r>
      <w:proofErr w:type="spellStart"/>
      <w:r w:rsidRPr="002233C2">
        <w:t>CN</w:t>
      </w:r>
      <w:proofErr w:type="spellEnd"/>
      <w:r w:rsidRPr="002233C2">
        <w:t xml:space="preserve"> 2206 00 31, 2206 00 51 oraz 2206 00 81, o rzeczywistej objętościowej mocy alkoholu nieprzekraczającej 5,0% objętości – 122,71 zł od 1 hektolitra gotowego wyrobu;</w:t>
      </w:r>
    </w:p>
    <w:p w14:paraId="0EAF7675" w14:textId="77777777" w:rsidR="001E772B" w:rsidRPr="002233C2" w:rsidRDefault="001E772B" w:rsidP="001E772B">
      <w:pPr>
        <w:pStyle w:val="ZPKTzmpktartykuempunktem"/>
      </w:pPr>
      <w:r w:rsidRPr="002233C2">
        <w:t>2)</w:t>
      </w:r>
      <w:r w:rsidRPr="002233C2">
        <w:tab/>
        <w:t>na pozostałe napoje fermentowane – 280,83 zł od 1 hektolitra gotowego wyrobu.”;</w:t>
      </w:r>
    </w:p>
    <w:p w14:paraId="7C60260A" w14:textId="61A3A5CA" w:rsidR="001E772B" w:rsidRPr="002233C2" w:rsidRDefault="00BF4C79" w:rsidP="001E772B">
      <w:pPr>
        <w:pStyle w:val="PKTpunkt"/>
      </w:pPr>
      <w:r>
        <w:t>5</w:t>
      </w:r>
      <w:r w:rsidR="001E772B" w:rsidRPr="002233C2">
        <w:t>)</w:t>
      </w:r>
      <w:r w:rsidR="001E772B" w:rsidRPr="002233C2">
        <w:tab/>
        <w:t>w art. 97 ust. 4 otrzymuje brzmienie:</w:t>
      </w:r>
    </w:p>
    <w:p w14:paraId="0FA04F0A" w14:textId="77777777" w:rsidR="001E772B" w:rsidRPr="002233C2" w:rsidRDefault="001E772B" w:rsidP="001E772B">
      <w:pPr>
        <w:pStyle w:val="ZUSTzmustartykuempunktem"/>
      </w:pPr>
      <w:r w:rsidRPr="002233C2">
        <w:t>„4. Stawka akcyzy na wyroby pośrednie wynosi 562,93 zł od 1 hektolitra gotowego wyrobu.”;</w:t>
      </w:r>
    </w:p>
    <w:p w14:paraId="1404DA6C" w14:textId="770E7C36" w:rsidR="001E772B" w:rsidRPr="002233C2" w:rsidRDefault="00BF4C79" w:rsidP="001E772B">
      <w:pPr>
        <w:pStyle w:val="PKTpunkt"/>
      </w:pPr>
      <w:r>
        <w:t>6</w:t>
      </w:r>
      <w:r w:rsidR="001E772B" w:rsidRPr="002233C2">
        <w:t>)</w:t>
      </w:r>
      <w:r w:rsidR="001E772B" w:rsidRPr="002233C2">
        <w:tab/>
        <w:t>w art. 165a w ust. 1:</w:t>
      </w:r>
    </w:p>
    <w:p w14:paraId="193C2605" w14:textId="77777777" w:rsidR="001E772B" w:rsidRPr="002233C2" w:rsidRDefault="001E772B" w:rsidP="001E772B">
      <w:pPr>
        <w:pStyle w:val="LITlitera"/>
      </w:pPr>
      <w:r w:rsidRPr="002233C2">
        <w:t>a)</w:t>
      </w:r>
      <w:r w:rsidRPr="002233C2">
        <w:tab/>
        <w:t>w pkt 1 lit. e otrzymuje brzmienie:</w:t>
      </w:r>
    </w:p>
    <w:p w14:paraId="338B5DEA" w14:textId="0EF600B0" w:rsidR="001E772B" w:rsidRPr="002233C2" w:rsidRDefault="001E772B" w:rsidP="00714B6F">
      <w:pPr>
        <w:pStyle w:val="ZLITLITzmlitliter"/>
      </w:pPr>
      <w:r w:rsidRPr="002233C2">
        <w:t>„e)</w:t>
      </w:r>
      <w:r w:rsidRPr="002233C2">
        <w:tab/>
        <w:t>2026 r. – 9190,00 zł od 1 hektolitra alkoholu etylowego 100% vol. zawartego w gotowym wyrobie;”,</w:t>
      </w:r>
    </w:p>
    <w:p w14:paraId="049EBA85" w14:textId="77777777" w:rsidR="001E772B" w:rsidRPr="002233C2" w:rsidRDefault="001E772B" w:rsidP="001E772B">
      <w:pPr>
        <w:pStyle w:val="LITlitera"/>
      </w:pPr>
      <w:r w:rsidRPr="002233C2">
        <w:t>b)</w:t>
      </w:r>
      <w:r w:rsidRPr="002233C2">
        <w:tab/>
        <w:t>w pkt 2 lit. e otrzymuje brzmienie:</w:t>
      </w:r>
    </w:p>
    <w:p w14:paraId="586631FE" w14:textId="77777777" w:rsidR="001E772B" w:rsidRPr="002233C2" w:rsidRDefault="001E772B" w:rsidP="00714B6F">
      <w:pPr>
        <w:pStyle w:val="ZLITLITzmlitliter"/>
      </w:pPr>
      <w:r w:rsidRPr="002233C2">
        <w:t>„e)</w:t>
      </w:r>
      <w:r w:rsidRPr="002233C2">
        <w:tab/>
        <w:t>2026 r. – 12,56 zł od 1 hektolitra za każdy stopień Plato gotowego wyrobu;”,</w:t>
      </w:r>
    </w:p>
    <w:p w14:paraId="6398C785" w14:textId="77777777" w:rsidR="001E772B" w:rsidRPr="002233C2" w:rsidRDefault="001E772B" w:rsidP="001E772B">
      <w:pPr>
        <w:pStyle w:val="LITlitera"/>
      </w:pPr>
      <w:r w:rsidRPr="002233C2">
        <w:t>c)</w:t>
      </w:r>
      <w:r w:rsidRPr="002233C2">
        <w:tab/>
        <w:t xml:space="preserve">w pkt 3 lit. e otrzymuje brzmienie: </w:t>
      </w:r>
    </w:p>
    <w:p w14:paraId="772B28E2" w14:textId="5E7D97B3" w:rsidR="001E772B" w:rsidRPr="002233C2" w:rsidRDefault="001E772B" w:rsidP="00714B6F">
      <w:pPr>
        <w:pStyle w:val="ZLITLITzmlitliter"/>
      </w:pPr>
      <w:r w:rsidRPr="002233C2">
        <w:t>„e)</w:t>
      </w:r>
      <w:r w:rsidRPr="002233C2">
        <w:tab/>
        <w:t>2026 r. – 255,30 zł od 1 hektolitra gotowego wyrobu;”,</w:t>
      </w:r>
      <w:r w:rsidR="00456E60">
        <w:t xml:space="preserve"> </w:t>
      </w:r>
    </w:p>
    <w:p w14:paraId="4DCC51B3" w14:textId="77777777" w:rsidR="001E772B" w:rsidRPr="002233C2" w:rsidRDefault="001E772B" w:rsidP="001E772B">
      <w:pPr>
        <w:pStyle w:val="LITlitera"/>
      </w:pPr>
      <w:r w:rsidRPr="002233C2">
        <w:t>d)</w:t>
      </w:r>
      <w:r w:rsidRPr="002233C2">
        <w:tab/>
        <w:t>po pkt 3 dodaje się pkt 3a w brzmieniu:</w:t>
      </w:r>
    </w:p>
    <w:p w14:paraId="32671393" w14:textId="77777777" w:rsidR="001E772B" w:rsidRPr="002233C2" w:rsidRDefault="001E772B" w:rsidP="001E772B">
      <w:pPr>
        <w:pStyle w:val="ZLITPKTzmpktliter"/>
      </w:pPr>
      <w:r w:rsidRPr="002233C2">
        <w:lastRenderedPageBreak/>
        <w:t>„3a)</w:t>
      </w:r>
      <w:r w:rsidRPr="002233C2">
        <w:tab/>
        <w:t>stawka akcyzy na napoje fermentowane, o której mowa w art. 96 ust. 4 pkt 1, w 2026 r. – 111,55 zł od 1 hektolitra gotowego wyrobu;”,</w:t>
      </w:r>
    </w:p>
    <w:p w14:paraId="3766B62F" w14:textId="77777777" w:rsidR="001E772B" w:rsidRPr="002233C2" w:rsidRDefault="001E772B" w:rsidP="001E772B">
      <w:pPr>
        <w:pStyle w:val="LITlitera"/>
      </w:pPr>
      <w:r w:rsidRPr="002233C2">
        <w:t>e)</w:t>
      </w:r>
      <w:r w:rsidRPr="002233C2">
        <w:tab/>
        <w:t>w pkt 4 lit. e otrzymuje brzmienie:</w:t>
      </w:r>
    </w:p>
    <w:p w14:paraId="7A68035C" w14:textId="77777777" w:rsidR="001E772B" w:rsidRPr="002233C2" w:rsidRDefault="001E772B" w:rsidP="00714B6F">
      <w:pPr>
        <w:pStyle w:val="ZLITLITzmlitliter"/>
      </w:pPr>
      <w:r w:rsidRPr="002233C2">
        <w:t>„e)</w:t>
      </w:r>
      <w:r w:rsidRPr="002233C2">
        <w:tab/>
        <w:t>2026 r. – 255,30 zł od 1 hektolitra gotowego wyrobu;”,</w:t>
      </w:r>
    </w:p>
    <w:p w14:paraId="0355DBE8" w14:textId="77777777" w:rsidR="001E772B" w:rsidRPr="002233C2" w:rsidRDefault="001E772B" w:rsidP="001E772B">
      <w:pPr>
        <w:pStyle w:val="LITlitera"/>
      </w:pPr>
      <w:r w:rsidRPr="002233C2">
        <w:t>f)</w:t>
      </w:r>
      <w:r w:rsidRPr="002233C2">
        <w:tab/>
        <w:t>w pkt 5 lit. e otrzymuje brzmienie:</w:t>
      </w:r>
    </w:p>
    <w:p w14:paraId="0FE213F3" w14:textId="77777777" w:rsidR="001E772B" w:rsidRPr="002233C2" w:rsidRDefault="001E772B" w:rsidP="00714B6F">
      <w:pPr>
        <w:pStyle w:val="ZLITLITzmlitliter"/>
      </w:pPr>
      <w:r w:rsidRPr="002233C2">
        <w:t>„e)</w:t>
      </w:r>
      <w:r w:rsidRPr="002233C2">
        <w:tab/>
        <w:t>2026 r. – 511,75 zł od 1 hektolitra gotowego wyrobu.”.</w:t>
      </w:r>
    </w:p>
    <w:p w14:paraId="43DE2712" w14:textId="4C862E00" w:rsidR="00261A16" w:rsidRPr="00737F6A" w:rsidRDefault="001E772B" w:rsidP="004D1A55">
      <w:pPr>
        <w:pStyle w:val="ARTartustawynprozporzdzenia"/>
      </w:pPr>
      <w:r w:rsidRPr="002233C2">
        <w:rPr>
          <w:rStyle w:val="Ppogrubienie"/>
        </w:rPr>
        <w:t>Art.</w:t>
      </w:r>
      <w:r w:rsidR="00AD0C99">
        <w:rPr>
          <w:rStyle w:val="Ppogrubienie"/>
        </w:rPr>
        <w:t> </w:t>
      </w:r>
      <w:r w:rsidRPr="002233C2">
        <w:rPr>
          <w:rStyle w:val="Ppogrubienie"/>
        </w:rPr>
        <w:t>2.</w:t>
      </w:r>
      <w:r w:rsidR="00AD0C99">
        <w:t> </w:t>
      </w:r>
      <w:r w:rsidRPr="002233C2">
        <w:t>Ustawa wchodzi w życie z dniem 1 stycznia 2026 r</w:t>
      </w:r>
      <w:r w:rsidR="003E0F5C">
        <w:t>.</w:t>
      </w:r>
      <w:r w:rsidR="00714B6F" w:rsidRPr="00CF7E2E">
        <w:t xml:space="preserve"> 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78321" w14:textId="77777777" w:rsidR="00BE79FC" w:rsidRDefault="00BE79FC">
      <w:r>
        <w:separator/>
      </w:r>
    </w:p>
  </w:endnote>
  <w:endnote w:type="continuationSeparator" w:id="0">
    <w:p w14:paraId="6842FFD5" w14:textId="77777777" w:rsidR="00BE79FC" w:rsidRDefault="00BE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3A1AF" w14:textId="77777777" w:rsidR="00BE79FC" w:rsidRDefault="00BE79FC">
      <w:r>
        <w:separator/>
      </w:r>
    </w:p>
  </w:footnote>
  <w:footnote w:type="continuationSeparator" w:id="0">
    <w:p w14:paraId="290D4C9B" w14:textId="77777777" w:rsidR="00BE79FC" w:rsidRDefault="00BE7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2527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79791500">
    <w:abstractNumId w:val="23"/>
  </w:num>
  <w:num w:numId="2" w16cid:durableId="1175537218">
    <w:abstractNumId w:val="23"/>
  </w:num>
  <w:num w:numId="3" w16cid:durableId="1104232291">
    <w:abstractNumId w:val="18"/>
  </w:num>
  <w:num w:numId="4" w16cid:durableId="1434666686">
    <w:abstractNumId w:val="18"/>
  </w:num>
  <w:num w:numId="5" w16cid:durableId="745566345">
    <w:abstractNumId w:val="35"/>
  </w:num>
  <w:num w:numId="6" w16cid:durableId="287971825">
    <w:abstractNumId w:val="31"/>
  </w:num>
  <w:num w:numId="7" w16cid:durableId="174224421">
    <w:abstractNumId w:val="35"/>
  </w:num>
  <w:num w:numId="8" w16cid:durableId="775296260">
    <w:abstractNumId w:val="31"/>
  </w:num>
  <w:num w:numId="9" w16cid:durableId="18050041">
    <w:abstractNumId w:val="35"/>
  </w:num>
  <w:num w:numId="10" w16cid:durableId="195236329">
    <w:abstractNumId w:val="31"/>
  </w:num>
  <w:num w:numId="11" w16cid:durableId="1834225537">
    <w:abstractNumId w:val="14"/>
  </w:num>
  <w:num w:numId="12" w16cid:durableId="732192950">
    <w:abstractNumId w:val="10"/>
  </w:num>
  <w:num w:numId="13" w16cid:durableId="1267270499">
    <w:abstractNumId w:val="15"/>
  </w:num>
  <w:num w:numId="14" w16cid:durableId="757211516">
    <w:abstractNumId w:val="26"/>
  </w:num>
  <w:num w:numId="15" w16cid:durableId="164635429">
    <w:abstractNumId w:val="14"/>
  </w:num>
  <w:num w:numId="16" w16cid:durableId="767429993">
    <w:abstractNumId w:val="16"/>
  </w:num>
  <w:num w:numId="17" w16cid:durableId="794835915">
    <w:abstractNumId w:val="8"/>
  </w:num>
  <w:num w:numId="18" w16cid:durableId="1622959583">
    <w:abstractNumId w:val="3"/>
  </w:num>
  <w:num w:numId="19" w16cid:durableId="1827164783">
    <w:abstractNumId w:val="2"/>
  </w:num>
  <w:num w:numId="20" w16cid:durableId="582496406">
    <w:abstractNumId w:val="1"/>
  </w:num>
  <w:num w:numId="21" w16cid:durableId="1266381268">
    <w:abstractNumId w:val="0"/>
  </w:num>
  <w:num w:numId="22" w16cid:durableId="2040010590">
    <w:abstractNumId w:val="9"/>
  </w:num>
  <w:num w:numId="23" w16cid:durableId="1307472839">
    <w:abstractNumId w:val="7"/>
  </w:num>
  <w:num w:numId="24" w16cid:durableId="1705711751">
    <w:abstractNumId w:val="6"/>
  </w:num>
  <w:num w:numId="25" w16cid:durableId="2100059564">
    <w:abstractNumId w:val="5"/>
  </w:num>
  <w:num w:numId="26" w16cid:durableId="135269738">
    <w:abstractNumId w:val="4"/>
  </w:num>
  <w:num w:numId="27" w16cid:durableId="235554692">
    <w:abstractNumId w:val="33"/>
  </w:num>
  <w:num w:numId="28" w16cid:durableId="486866947">
    <w:abstractNumId w:val="25"/>
  </w:num>
  <w:num w:numId="29" w16cid:durableId="2112623490">
    <w:abstractNumId w:val="36"/>
  </w:num>
  <w:num w:numId="30" w16cid:durableId="1114835340">
    <w:abstractNumId w:val="32"/>
  </w:num>
  <w:num w:numId="31" w16cid:durableId="1726828387">
    <w:abstractNumId w:val="19"/>
  </w:num>
  <w:num w:numId="32" w16cid:durableId="1851026104">
    <w:abstractNumId w:val="11"/>
  </w:num>
  <w:num w:numId="33" w16cid:durableId="1654487394">
    <w:abstractNumId w:val="30"/>
  </w:num>
  <w:num w:numId="34" w16cid:durableId="60297541">
    <w:abstractNumId w:val="20"/>
  </w:num>
  <w:num w:numId="35" w16cid:durableId="1212840821">
    <w:abstractNumId w:val="17"/>
  </w:num>
  <w:num w:numId="36" w16cid:durableId="759104131">
    <w:abstractNumId w:val="22"/>
  </w:num>
  <w:num w:numId="37" w16cid:durableId="526139571">
    <w:abstractNumId w:val="27"/>
  </w:num>
  <w:num w:numId="38" w16cid:durableId="132255511">
    <w:abstractNumId w:val="24"/>
  </w:num>
  <w:num w:numId="39" w16cid:durableId="1588034494">
    <w:abstractNumId w:val="13"/>
  </w:num>
  <w:num w:numId="40" w16cid:durableId="768546396">
    <w:abstractNumId w:val="29"/>
  </w:num>
  <w:num w:numId="41" w16cid:durableId="802967157">
    <w:abstractNumId w:val="28"/>
  </w:num>
  <w:num w:numId="42" w16cid:durableId="1633360807">
    <w:abstractNumId w:val="21"/>
  </w:num>
  <w:num w:numId="43" w16cid:durableId="1039941711">
    <w:abstractNumId w:val="34"/>
  </w:num>
  <w:num w:numId="44" w16cid:durableId="15304105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2B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C63E5"/>
    <w:rsid w:val="000D0110"/>
    <w:rsid w:val="000D1BEF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0FE6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79C"/>
    <w:rsid w:val="001C1832"/>
    <w:rsid w:val="001C188C"/>
    <w:rsid w:val="001D1783"/>
    <w:rsid w:val="001D53CD"/>
    <w:rsid w:val="001D55A3"/>
    <w:rsid w:val="001D5AF5"/>
    <w:rsid w:val="001E1782"/>
    <w:rsid w:val="001E1E73"/>
    <w:rsid w:val="001E4E0C"/>
    <w:rsid w:val="001E526D"/>
    <w:rsid w:val="001E5655"/>
    <w:rsid w:val="001E772B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0780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0F5C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86B"/>
    <w:rsid w:val="00432B76"/>
    <w:rsid w:val="00434D01"/>
    <w:rsid w:val="004352DB"/>
    <w:rsid w:val="00435D26"/>
    <w:rsid w:val="00436F1A"/>
    <w:rsid w:val="00440C99"/>
    <w:rsid w:val="0044175C"/>
    <w:rsid w:val="004417CE"/>
    <w:rsid w:val="00445F4D"/>
    <w:rsid w:val="004504C0"/>
    <w:rsid w:val="004550FB"/>
    <w:rsid w:val="00456E60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1E74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1A55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0785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0CFC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933"/>
    <w:rsid w:val="006C5AC2"/>
    <w:rsid w:val="006C6AFB"/>
    <w:rsid w:val="006C7133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4369"/>
    <w:rsid w:val="00714B6F"/>
    <w:rsid w:val="007151B6"/>
    <w:rsid w:val="0071520D"/>
    <w:rsid w:val="00715C67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4DE0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7754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0A4B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44E1"/>
    <w:rsid w:val="00925241"/>
    <w:rsid w:val="00925CEC"/>
    <w:rsid w:val="00926A3F"/>
    <w:rsid w:val="0092794E"/>
    <w:rsid w:val="00930D30"/>
    <w:rsid w:val="00932DBD"/>
    <w:rsid w:val="009332A2"/>
    <w:rsid w:val="00937598"/>
    <w:rsid w:val="0093790B"/>
    <w:rsid w:val="00943751"/>
    <w:rsid w:val="00946DD0"/>
    <w:rsid w:val="00947814"/>
    <w:rsid w:val="009509E6"/>
    <w:rsid w:val="00952018"/>
    <w:rsid w:val="00952800"/>
    <w:rsid w:val="0095300D"/>
    <w:rsid w:val="00955F31"/>
    <w:rsid w:val="00956812"/>
    <w:rsid w:val="0095719A"/>
    <w:rsid w:val="009623E9"/>
    <w:rsid w:val="00963EEB"/>
    <w:rsid w:val="009648BC"/>
    <w:rsid w:val="00964C2F"/>
    <w:rsid w:val="00965F88"/>
    <w:rsid w:val="0097392A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447F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115A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10E9"/>
    <w:rsid w:val="00A638DA"/>
    <w:rsid w:val="00A65B41"/>
    <w:rsid w:val="00A65E00"/>
    <w:rsid w:val="00A66A78"/>
    <w:rsid w:val="00A712BF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5024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C99"/>
    <w:rsid w:val="00AD0E65"/>
    <w:rsid w:val="00AD2BF2"/>
    <w:rsid w:val="00AD4E90"/>
    <w:rsid w:val="00AD5422"/>
    <w:rsid w:val="00AE2B37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2145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E79FC"/>
    <w:rsid w:val="00BF3DDE"/>
    <w:rsid w:val="00BF4C79"/>
    <w:rsid w:val="00BF6589"/>
    <w:rsid w:val="00BF6F7F"/>
    <w:rsid w:val="00C00647"/>
    <w:rsid w:val="00C020C8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09C"/>
    <w:rsid w:val="00C451F4"/>
    <w:rsid w:val="00C45EB1"/>
    <w:rsid w:val="00C54A3A"/>
    <w:rsid w:val="00C55566"/>
    <w:rsid w:val="00C56448"/>
    <w:rsid w:val="00C60277"/>
    <w:rsid w:val="00C63EB5"/>
    <w:rsid w:val="00C65BB5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367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97FEA"/>
    <w:rsid w:val="00DA26F8"/>
    <w:rsid w:val="00DA3FDD"/>
    <w:rsid w:val="00DA4637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A5C22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EF53D4"/>
    <w:rsid w:val="00F00B73"/>
    <w:rsid w:val="00F115CA"/>
    <w:rsid w:val="00F14817"/>
    <w:rsid w:val="00F14EBA"/>
    <w:rsid w:val="00F1510F"/>
    <w:rsid w:val="00F1533A"/>
    <w:rsid w:val="00F15E5A"/>
    <w:rsid w:val="00F178D6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6A69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A899A22"/>
  <w15:docId w15:val="{E88F97D6-468B-4515-8AD9-B374D885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72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AD0C99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6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ietrz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4669F1-EF9F-4071-8DE4-8AC4D16D6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2</Pages>
  <Words>273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Gocel Norbert</dc:creator>
  <cp:lastModifiedBy>Pietrzak Ewa</cp:lastModifiedBy>
  <cp:revision>3</cp:revision>
  <cp:lastPrinted>2012-04-23T06:39:00Z</cp:lastPrinted>
  <dcterms:created xsi:type="dcterms:W3CDTF">2025-10-14T16:26:00Z</dcterms:created>
  <dcterms:modified xsi:type="dcterms:W3CDTF">2025-10-14T16:26:00Z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UxC4dwLulzfINJ8nQH+xvX5LNGipWa4BRSZhPgxsCvniasJnyq6h2qVNgmjciQ67gpjAc1JPQZGyM9f6IMRzXQ==</vt:lpwstr>
  </property>
  <property fmtid="{D5CDD505-2E9C-101B-9397-08002B2CF9AE}" pid="6" name="MFClassificationDate">
    <vt:lpwstr>2025-08-27T08:54:41.9601197+02:00</vt:lpwstr>
  </property>
  <property fmtid="{D5CDD505-2E9C-101B-9397-08002B2CF9AE}" pid="7" name="MFClassifiedBySID">
    <vt:lpwstr>UxC4dwLulzfINJ8nQH+xvX5LNGipWa4BRSZhPgxsCvm42mrIC/DSDv0ggS+FjUN/2v1BBotkLlY5aAiEhoi6ufjJmLeUEhrPY/SXSP/m1zcHJmfsmSI/PfOpxri1bfqZ</vt:lpwstr>
  </property>
  <property fmtid="{D5CDD505-2E9C-101B-9397-08002B2CF9AE}" pid="8" name="MFGRNItemId">
    <vt:lpwstr>GRN-2355d23d-eb3b-4f2c-b8af-1b834237fbc6</vt:lpwstr>
  </property>
  <property fmtid="{D5CDD505-2E9C-101B-9397-08002B2CF9AE}" pid="9" name="MFHash">
    <vt:lpwstr>/FFU83S5Q4KgVCuIoPfyatkm8S4+jk8NxMiSFTcczIQ=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